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24" w:rsidRDefault="00507E24" w:rsidP="005676F5">
      <w:pPr>
        <w:tabs>
          <w:tab w:val="left" w:pos="567"/>
        </w:tabs>
        <w:jc w:val="center"/>
        <w:rPr>
          <w:sz w:val="18"/>
          <w:szCs w:val="18"/>
        </w:rPr>
      </w:pPr>
      <w:r w:rsidRPr="00337AEA">
        <w:rPr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37.5pt;height:39pt;visibility:visible">
            <v:imagedata r:id="rId4" o:title=""/>
          </v:shape>
        </w:pict>
      </w:r>
    </w:p>
    <w:p w:rsidR="00507E24" w:rsidRDefault="00507E24" w:rsidP="005676F5">
      <w:pPr>
        <w:jc w:val="center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>MINISTERO DELL’   ISTRUZIONE dell’ UNIVERSITA’ E DELLA RICERCA</w:t>
      </w:r>
    </w:p>
    <w:p w:rsidR="00507E24" w:rsidRDefault="00507E24" w:rsidP="005676F5">
      <w:pPr>
        <w:jc w:val="center"/>
        <w:rPr>
          <w:rFonts w:ascii="Arial" w:hAnsi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  <w:szCs w:val="18"/>
        </w:rPr>
        <w:t xml:space="preserve">UFFICIO SCOLASTICO REGIONALE PER </w:t>
      </w:r>
      <w:smartTag w:uri="urn:schemas-microsoft-com:office:smarttags" w:element="PersonName">
        <w:smartTagPr>
          <w:attr w:name="ProductID" w:val="LA PUGLIA"/>
        </w:smartTagPr>
        <w:r>
          <w:rPr>
            <w:rFonts w:ascii="Arial" w:hAnsi="Arial"/>
            <w:b/>
            <w:i/>
            <w:sz w:val="18"/>
            <w:szCs w:val="18"/>
          </w:rPr>
          <w:t>LA PUGLIA</w:t>
        </w:r>
      </w:smartTag>
    </w:p>
    <w:p w:rsidR="00507E24" w:rsidRDefault="00507E24" w:rsidP="005676F5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Ufficio XI</w:t>
      </w:r>
    </w:p>
    <w:p w:rsidR="00507E24" w:rsidRDefault="00507E24" w:rsidP="005676F5">
      <w:pPr>
        <w:jc w:val="center"/>
        <w:rPr>
          <w:b/>
          <w:sz w:val="18"/>
          <w:szCs w:val="18"/>
        </w:rPr>
      </w:pPr>
      <w:r>
        <w:rPr>
          <w:rFonts w:ascii="Arial" w:hAnsi="Arial" w:cs="Arial"/>
          <w:b/>
          <w:i/>
          <w:sz w:val="22"/>
          <w:szCs w:val="22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>
          <w:rPr>
            <w:rFonts w:ascii="Arial" w:hAnsi="Arial" w:cs="Arial"/>
            <w:b/>
            <w:i/>
            <w:sz w:val="22"/>
            <w:szCs w:val="22"/>
          </w:rPr>
          <w:t>la Provincia</w:t>
        </w:r>
      </w:smartTag>
      <w:r>
        <w:rPr>
          <w:rFonts w:ascii="Arial" w:hAnsi="Arial" w:cs="Arial"/>
          <w:b/>
          <w:i/>
          <w:sz w:val="22"/>
          <w:szCs w:val="22"/>
        </w:rPr>
        <w:t xml:space="preserve"> di Taranto</w:t>
      </w:r>
    </w:p>
    <w:p w:rsidR="00507E24" w:rsidRDefault="00507E24" w:rsidP="005676F5">
      <w:pPr>
        <w:rPr>
          <w:sz w:val="18"/>
          <w:szCs w:val="18"/>
        </w:rPr>
      </w:pPr>
    </w:p>
    <w:p w:rsidR="00507E24" w:rsidRDefault="00507E24" w:rsidP="005676F5">
      <w:pPr>
        <w:rPr>
          <w:b/>
          <w:sz w:val="22"/>
          <w:szCs w:val="22"/>
        </w:rPr>
      </w:pPr>
    </w:p>
    <w:p w:rsidR="00507E24" w:rsidRDefault="00507E24" w:rsidP="005676F5">
      <w:pPr>
        <w:rPr>
          <w:sz w:val="22"/>
          <w:szCs w:val="22"/>
        </w:rPr>
      </w:pPr>
      <w:r>
        <w:rPr>
          <w:sz w:val="22"/>
          <w:szCs w:val="22"/>
        </w:rPr>
        <w:t>Uo n. 5</w:t>
      </w:r>
    </w:p>
    <w:p w:rsidR="00507E24" w:rsidRDefault="00507E24" w:rsidP="005676F5">
      <w:pPr>
        <w:tabs>
          <w:tab w:val="right" w:pos="8640"/>
        </w:tabs>
        <w:ind w:right="1261"/>
        <w:rPr>
          <w:sz w:val="22"/>
          <w:szCs w:val="22"/>
        </w:rPr>
      </w:pPr>
      <w:r>
        <w:rPr>
          <w:sz w:val="22"/>
          <w:szCs w:val="22"/>
        </w:rPr>
        <w:t>Prot. n. 3151/9                                                                                            Taranto , 2.9.2014</w:t>
      </w:r>
    </w:p>
    <w:p w:rsidR="00507E24" w:rsidRDefault="00507E24" w:rsidP="005676F5">
      <w:pPr>
        <w:rPr>
          <w:sz w:val="22"/>
          <w:szCs w:val="22"/>
        </w:rPr>
      </w:pP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Ai Dirigenti Scolastici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Degli istituti di ogni ordine e grado di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Taranto e Prov.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Alle OO.SS. Loro sedi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All’Ufficio Comunicazioni Sede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Agli UFFICI Scolastici Territoriali 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Della Repubblica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All’Urp- Sede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  <w:r>
        <w:rPr>
          <w:sz w:val="22"/>
          <w:szCs w:val="22"/>
        </w:rPr>
        <w:t>All’Albo</w:t>
      </w:r>
    </w:p>
    <w:p w:rsidR="00507E24" w:rsidRDefault="00507E24" w:rsidP="005676F5">
      <w:pPr>
        <w:ind w:right="1326"/>
        <w:jc w:val="right"/>
        <w:rPr>
          <w:sz w:val="22"/>
          <w:szCs w:val="22"/>
        </w:rPr>
      </w:pPr>
    </w:p>
    <w:p w:rsidR="00507E24" w:rsidRDefault="00507E24" w:rsidP="005676F5">
      <w:pPr>
        <w:ind w:left="1440" w:right="1261" w:hanging="90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IL FUNZIONARIO COORDINATORE</w:t>
      </w:r>
    </w:p>
    <w:p w:rsidR="00507E24" w:rsidRDefault="00507E24" w:rsidP="005676F5">
      <w:pPr>
        <w:ind w:left="1440" w:right="1261" w:hanging="900"/>
        <w:jc w:val="center"/>
        <w:rPr>
          <w:i/>
          <w:sz w:val="22"/>
          <w:szCs w:val="22"/>
        </w:rPr>
      </w:pPr>
    </w:p>
    <w:p w:rsidR="00507E24" w:rsidRDefault="00507E24" w:rsidP="00394A67">
      <w:pPr>
        <w:ind w:left="1440" w:right="1326" w:hanging="900"/>
        <w:jc w:val="both"/>
        <w:rPr>
          <w:sz w:val="22"/>
          <w:szCs w:val="22"/>
        </w:rPr>
      </w:pPr>
      <w:r>
        <w:rPr>
          <w:sz w:val="22"/>
          <w:szCs w:val="22"/>
        </w:rPr>
        <w:t>VISTA</w:t>
      </w:r>
      <w:r>
        <w:rPr>
          <w:sz w:val="22"/>
          <w:szCs w:val="22"/>
        </w:rPr>
        <w:tab/>
        <w:t>la nota n. 3151/5 del 19.8.2014, relativa alla pubblicazione delle utilizzazioni dei docenti DOS titolari in provincia di Taranto;</w:t>
      </w:r>
    </w:p>
    <w:p w:rsidR="00507E24" w:rsidRDefault="00507E24" w:rsidP="005676F5">
      <w:pPr>
        <w:ind w:left="1440" w:right="1326" w:hanging="900"/>
        <w:jc w:val="both"/>
        <w:rPr>
          <w:sz w:val="22"/>
          <w:szCs w:val="22"/>
        </w:rPr>
      </w:pPr>
      <w:r>
        <w:rPr>
          <w:sz w:val="22"/>
          <w:szCs w:val="22"/>
        </w:rPr>
        <w:t>VISTE</w:t>
      </w:r>
      <w:r>
        <w:rPr>
          <w:sz w:val="22"/>
          <w:szCs w:val="22"/>
        </w:rPr>
        <w:tab/>
        <w:t>le  note n. 3351/7 del 25.8.2014, e n. 3151/8 del 27.8.2014 relative alla pubblicazione delle utilizzazioni e assegnazioni provvisorie del personale docente della scuola secondaria di 2^ grado per l’anno scolastico 2014/15;</w:t>
      </w:r>
    </w:p>
    <w:p w:rsidR="00507E24" w:rsidRDefault="00507E24" w:rsidP="005676F5">
      <w:pPr>
        <w:ind w:left="1440" w:right="1326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VISTI </w:t>
      </w:r>
      <w:r>
        <w:rPr>
          <w:sz w:val="22"/>
          <w:szCs w:val="22"/>
        </w:rPr>
        <w:tab/>
        <w:t>i reclami pervenuti;</w:t>
      </w:r>
    </w:p>
    <w:p w:rsidR="00507E24" w:rsidRDefault="00507E24" w:rsidP="005676F5">
      <w:pPr>
        <w:ind w:left="1440" w:right="1326" w:hanging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VISTE </w:t>
      </w:r>
      <w:r>
        <w:rPr>
          <w:sz w:val="22"/>
          <w:szCs w:val="22"/>
        </w:rPr>
        <w:tab/>
        <w:t>le segnalazioni dei Dirigenti Scolastici concernenti le disponibilità;</w:t>
      </w:r>
    </w:p>
    <w:p w:rsidR="00507E24" w:rsidRDefault="00507E24" w:rsidP="005676F5">
      <w:pPr>
        <w:ind w:left="1440" w:right="1326" w:hanging="900"/>
        <w:jc w:val="both"/>
        <w:rPr>
          <w:sz w:val="22"/>
          <w:szCs w:val="22"/>
        </w:rPr>
      </w:pPr>
      <w:r>
        <w:rPr>
          <w:sz w:val="22"/>
          <w:szCs w:val="22"/>
        </w:rPr>
        <w:t>APPORTATE le dovute rettifiche ad errori materiali riportati</w:t>
      </w:r>
    </w:p>
    <w:p w:rsidR="00507E24" w:rsidRDefault="00507E24" w:rsidP="005676F5">
      <w:pPr>
        <w:ind w:left="1440" w:right="1326" w:hanging="900"/>
        <w:jc w:val="both"/>
        <w:rPr>
          <w:sz w:val="22"/>
          <w:szCs w:val="22"/>
        </w:rPr>
      </w:pPr>
    </w:p>
    <w:p w:rsidR="00507E24" w:rsidRPr="00EE238A" w:rsidRDefault="00507E24" w:rsidP="005676F5">
      <w:pPr>
        <w:ind w:left="1440" w:right="1326" w:hanging="900"/>
        <w:jc w:val="center"/>
        <w:rPr>
          <w:i/>
          <w:sz w:val="22"/>
          <w:szCs w:val="22"/>
        </w:rPr>
      </w:pPr>
      <w:r w:rsidRPr="00EE238A">
        <w:rPr>
          <w:i/>
          <w:sz w:val="22"/>
          <w:szCs w:val="22"/>
        </w:rPr>
        <w:t>DISPONE</w:t>
      </w:r>
    </w:p>
    <w:p w:rsidR="00507E24" w:rsidRDefault="00507E24" w:rsidP="005676F5">
      <w:pPr>
        <w:ind w:left="1440" w:right="1326" w:hanging="900"/>
        <w:jc w:val="center"/>
        <w:rPr>
          <w:i/>
          <w:sz w:val="22"/>
          <w:szCs w:val="22"/>
        </w:rPr>
      </w:pPr>
    </w:p>
    <w:p w:rsidR="00507E24" w:rsidRDefault="00507E24" w:rsidP="0059673B">
      <w:pPr>
        <w:ind w:left="540" w:right="13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utilizzazioni e le assegnazioni provvisorie del personale docente della scuola secondaria di 2^ grado pubblicate con le note citate in premessa sono rettificate come di seguito indicato: </w:t>
      </w:r>
    </w:p>
    <w:p w:rsidR="00507E24" w:rsidRDefault="00507E24" w:rsidP="005676F5">
      <w:pPr>
        <w:jc w:val="both"/>
        <w:rPr>
          <w:sz w:val="22"/>
          <w:szCs w:val="22"/>
        </w:rPr>
      </w:pPr>
    </w:p>
    <w:p w:rsidR="00507E24" w:rsidRDefault="00507E24" w:rsidP="005676F5">
      <w:pPr>
        <w:jc w:val="both"/>
        <w:rPr>
          <w:b/>
          <w:sz w:val="22"/>
          <w:szCs w:val="22"/>
        </w:rPr>
      </w:pPr>
      <w:r w:rsidRPr="00394A67">
        <w:rPr>
          <w:b/>
          <w:sz w:val="22"/>
          <w:szCs w:val="22"/>
        </w:rPr>
        <w:t>UTILIZZAZIONI DOCENTI DOS</w:t>
      </w:r>
    </w:p>
    <w:p w:rsidR="00507E24" w:rsidRPr="00394A67" w:rsidRDefault="00507E24" w:rsidP="005676F5">
      <w:pPr>
        <w:jc w:val="both"/>
        <w:rPr>
          <w:b/>
          <w:sz w:val="22"/>
          <w:szCs w:val="22"/>
        </w:rPr>
      </w:pPr>
    </w:p>
    <w:p w:rsidR="00507E24" w:rsidRPr="00394A67" w:rsidRDefault="00507E24" w:rsidP="005676F5">
      <w:pPr>
        <w:jc w:val="both"/>
        <w:rPr>
          <w:b/>
          <w:sz w:val="22"/>
          <w:szCs w:val="22"/>
        </w:rPr>
      </w:pPr>
      <w:r w:rsidRPr="00394A67">
        <w:rPr>
          <w:b/>
          <w:sz w:val="22"/>
          <w:szCs w:val="22"/>
        </w:rPr>
        <w:t>LAMOLA GIUSEPPE è assegnato</w:t>
      </w:r>
    </w:p>
    <w:p w:rsidR="00507E24" w:rsidRDefault="00507E24" w:rsidP="005676F5">
      <w:pPr>
        <w:jc w:val="both"/>
        <w:rPr>
          <w:sz w:val="22"/>
          <w:szCs w:val="22"/>
        </w:rPr>
      </w:pPr>
      <w:r>
        <w:rPr>
          <w:sz w:val="22"/>
          <w:szCs w:val="22"/>
        </w:rPr>
        <w:t>Laterza Liceo Vico nuova utilizzazione</w:t>
      </w:r>
    </w:p>
    <w:p w:rsidR="00507E24" w:rsidRDefault="00507E24" w:rsidP="005676F5">
      <w:pPr>
        <w:jc w:val="both"/>
        <w:rPr>
          <w:sz w:val="22"/>
          <w:szCs w:val="22"/>
        </w:rPr>
      </w:pPr>
      <w:r>
        <w:rPr>
          <w:sz w:val="22"/>
          <w:szCs w:val="22"/>
        </w:rPr>
        <w:t>Anziché Laterza Arte Vico conferma</w:t>
      </w:r>
    </w:p>
    <w:p w:rsidR="00507E24" w:rsidRDefault="00507E24" w:rsidP="005676F5">
      <w:pPr>
        <w:jc w:val="both"/>
        <w:rPr>
          <w:sz w:val="22"/>
          <w:szCs w:val="22"/>
        </w:rPr>
      </w:pPr>
    </w:p>
    <w:p w:rsidR="00507E24" w:rsidRPr="00394A67" w:rsidRDefault="00507E24" w:rsidP="005676F5">
      <w:pPr>
        <w:jc w:val="both"/>
        <w:rPr>
          <w:b/>
          <w:sz w:val="22"/>
          <w:szCs w:val="22"/>
        </w:rPr>
      </w:pPr>
      <w:r w:rsidRPr="00394A67">
        <w:rPr>
          <w:b/>
          <w:sz w:val="22"/>
          <w:szCs w:val="22"/>
        </w:rPr>
        <w:t>MORETTI FILIPPO è assegnato</w:t>
      </w:r>
    </w:p>
    <w:p w:rsidR="00507E24" w:rsidRDefault="00507E24" w:rsidP="005676F5">
      <w:pPr>
        <w:jc w:val="both"/>
        <w:rPr>
          <w:sz w:val="22"/>
          <w:szCs w:val="22"/>
        </w:rPr>
      </w:pPr>
      <w:r>
        <w:rPr>
          <w:sz w:val="22"/>
          <w:szCs w:val="22"/>
        </w:rPr>
        <w:t>Laterza Arte vico nuova utilizzazione</w:t>
      </w:r>
    </w:p>
    <w:p w:rsidR="00507E24" w:rsidRDefault="00507E24" w:rsidP="005676F5">
      <w:pPr>
        <w:jc w:val="both"/>
        <w:rPr>
          <w:sz w:val="22"/>
          <w:szCs w:val="22"/>
        </w:rPr>
      </w:pPr>
      <w:r>
        <w:rPr>
          <w:sz w:val="22"/>
          <w:szCs w:val="22"/>
        </w:rPr>
        <w:t>Anziché Laterza Liceo Vico nuova utilizzazione</w:t>
      </w:r>
    </w:p>
    <w:p w:rsidR="00507E24" w:rsidRDefault="00507E24" w:rsidP="005676F5">
      <w:pPr>
        <w:jc w:val="both"/>
        <w:rPr>
          <w:sz w:val="22"/>
          <w:szCs w:val="22"/>
        </w:rPr>
      </w:pPr>
    </w:p>
    <w:p w:rsidR="00507E24" w:rsidRDefault="00507E24" w:rsidP="00755996">
      <w:pPr>
        <w:jc w:val="center"/>
        <w:rPr>
          <w:b/>
        </w:rPr>
      </w:pPr>
    </w:p>
    <w:p w:rsidR="00507E24" w:rsidRDefault="00507E24" w:rsidP="00D4029D">
      <w:pPr>
        <w:rPr>
          <w:b/>
        </w:rPr>
      </w:pPr>
      <w:r>
        <w:rPr>
          <w:b/>
        </w:rPr>
        <w:t>UTILIZZAZIONE SOSTEGNO DA ESUBERO</w:t>
      </w:r>
    </w:p>
    <w:p w:rsidR="00507E24" w:rsidRPr="00D4029D" w:rsidRDefault="00507E24" w:rsidP="00D4029D">
      <w:r w:rsidRPr="005A4984">
        <w:rPr>
          <w:b/>
        </w:rPr>
        <w:t>SORINO ANNA</w:t>
      </w:r>
      <w:r>
        <w:t xml:space="preserve"> </w:t>
      </w:r>
      <w:r w:rsidRPr="00D4029D">
        <w:t xml:space="preserve"> da cl. Concorso A076 è utilizzata</w:t>
      </w:r>
    </w:p>
    <w:p w:rsidR="00507E24" w:rsidRDefault="00507E24" w:rsidP="00D4029D">
      <w:r w:rsidRPr="00D4029D">
        <w:t>IPC Perrone Castellaneta</w:t>
      </w:r>
    </w:p>
    <w:p w:rsidR="00507E24" w:rsidRDefault="00507E24" w:rsidP="00D4029D">
      <w:r>
        <w:t>Anziché Castellaneta IPSIA Flacco</w:t>
      </w:r>
    </w:p>
    <w:p w:rsidR="00507E24" w:rsidRDefault="00507E24" w:rsidP="00D4029D"/>
    <w:p w:rsidR="00507E24" w:rsidRDefault="00507E24" w:rsidP="00D4029D">
      <w:pPr>
        <w:rPr>
          <w:b/>
        </w:rPr>
      </w:pPr>
    </w:p>
    <w:p w:rsidR="00507E24" w:rsidRPr="00230993" w:rsidRDefault="00507E24" w:rsidP="00D4029D">
      <w:pPr>
        <w:rPr>
          <w:b/>
        </w:rPr>
      </w:pPr>
      <w:r w:rsidRPr="00230993">
        <w:rPr>
          <w:b/>
        </w:rPr>
        <w:t>A017</w:t>
      </w:r>
    </w:p>
    <w:p w:rsidR="00507E24" w:rsidRDefault="00507E24" w:rsidP="00D4029D">
      <w:r w:rsidRPr="00230993">
        <w:rPr>
          <w:b/>
        </w:rPr>
        <w:t>GIGANTE COSIMO ROBERTO DOP</w:t>
      </w:r>
      <w:r>
        <w:t xml:space="preserve"> è assegnato</w:t>
      </w:r>
    </w:p>
    <w:p w:rsidR="00507E24" w:rsidRDefault="00507E24" w:rsidP="00230993">
      <w:r>
        <w:t>IPS Cabrini Taranto 9h diurno+9h serali</w:t>
      </w:r>
    </w:p>
    <w:p w:rsidR="00507E24" w:rsidRDefault="00507E24" w:rsidP="00230993">
      <w:r>
        <w:t>Anziché IPS Cabrini serale su cattedra</w:t>
      </w:r>
    </w:p>
    <w:p w:rsidR="00507E24" w:rsidRDefault="00507E24" w:rsidP="00230993"/>
    <w:p w:rsidR="00507E24" w:rsidRDefault="00507E24" w:rsidP="00230993">
      <w:r w:rsidRPr="00230993">
        <w:rPr>
          <w:b/>
        </w:rPr>
        <w:t>VINCIGUERRA ROBERTO (part-time) )DOP</w:t>
      </w:r>
      <w:r>
        <w:t xml:space="preserve"> è assegnato</w:t>
      </w:r>
    </w:p>
    <w:p w:rsidR="00507E24" w:rsidRDefault="00507E24" w:rsidP="00230993">
      <w:r>
        <w:t>IPS Cabrini Taranto 9h serali rientro comune</w:t>
      </w:r>
    </w:p>
    <w:p w:rsidR="00507E24" w:rsidRDefault="00507E24" w:rsidP="00230993">
      <w:r w:rsidRPr="005D405D">
        <w:t>Anziché 9h diurno Cabrini Taranto</w:t>
      </w:r>
    </w:p>
    <w:p w:rsidR="00507E24" w:rsidRDefault="00507E24" w:rsidP="00230993"/>
    <w:p w:rsidR="00507E24" w:rsidRPr="00322F1B" w:rsidRDefault="00507E24" w:rsidP="00323957">
      <w:pPr>
        <w:rPr>
          <w:b/>
        </w:rPr>
      </w:pPr>
      <w:r w:rsidRPr="00322F1B">
        <w:rPr>
          <w:b/>
        </w:rPr>
        <w:t>A019</w:t>
      </w:r>
    </w:p>
    <w:p w:rsidR="00507E24" w:rsidRDefault="00507E24" w:rsidP="00323957">
      <w:r w:rsidRPr="00322F1B">
        <w:rPr>
          <w:b/>
        </w:rPr>
        <w:t>DIMITRI GIOVANNA</w:t>
      </w:r>
      <w:r>
        <w:t xml:space="preserve"> è assegnata</w:t>
      </w:r>
    </w:p>
    <w:p w:rsidR="00507E24" w:rsidRDefault="00507E24" w:rsidP="00323957">
      <w:r>
        <w:t>11h Grottaglie Don Milani+ 4h Pertini Grottaglie è confermato</w:t>
      </w:r>
    </w:p>
    <w:p w:rsidR="00507E24" w:rsidRDefault="00507E24" w:rsidP="00D4029D"/>
    <w:p w:rsidR="00507E24" w:rsidRPr="006276A2" w:rsidRDefault="00507E24" w:rsidP="00D4029D">
      <w:pPr>
        <w:rPr>
          <w:b/>
        </w:rPr>
      </w:pPr>
      <w:r w:rsidRPr="006276A2">
        <w:rPr>
          <w:b/>
        </w:rPr>
        <w:t xml:space="preserve">A029 </w:t>
      </w:r>
    </w:p>
    <w:p w:rsidR="00507E24" w:rsidRDefault="00507E24" w:rsidP="00D4029D">
      <w:r w:rsidRPr="006276A2">
        <w:rPr>
          <w:b/>
        </w:rPr>
        <w:t>VITALE ELVIRA</w:t>
      </w:r>
      <w:r>
        <w:t xml:space="preserve">  assegnazione provvisoria provinciale è assegnata</w:t>
      </w:r>
    </w:p>
    <w:p w:rsidR="00507E24" w:rsidRDefault="00507E24" w:rsidP="00D4029D">
      <w:r>
        <w:t>Massafra Liceo De Ruggieri su cattedra</w:t>
      </w:r>
    </w:p>
    <w:p w:rsidR="00507E24" w:rsidRDefault="00507E24" w:rsidP="00D4029D">
      <w:r>
        <w:t xml:space="preserve">È revocata l’assegnazione al prof. </w:t>
      </w:r>
      <w:r w:rsidRPr="006276A2">
        <w:rPr>
          <w:b/>
        </w:rPr>
        <w:t>MARTUCCI GIUSEPPE</w:t>
      </w:r>
      <w:r>
        <w:t xml:space="preserve"> che rientra nella sede di titolarità</w:t>
      </w:r>
    </w:p>
    <w:p w:rsidR="00507E24" w:rsidRDefault="00507E24" w:rsidP="00D4029D">
      <w:r>
        <w:t>Su CO ( Massafra arte De Ruggieri 8h+6h Liceo+4hMondelli Massafra</w:t>
      </w:r>
    </w:p>
    <w:p w:rsidR="00507E24" w:rsidRDefault="00507E24" w:rsidP="00D4029D"/>
    <w:p w:rsidR="00507E24" w:rsidRPr="007A09FF" w:rsidRDefault="00507E24" w:rsidP="00D4029D">
      <w:pPr>
        <w:rPr>
          <w:b/>
        </w:rPr>
      </w:pPr>
      <w:r w:rsidRPr="007A09FF">
        <w:rPr>
          <w:b/>
        </w:rPr>
        <w:t>A034</w:t>
      </w:r>
    </w:p>
    <w:p w:rsidR="00507E24" w:rsidRDefault="00507E24" w:rsidP="00D4029D">
      <w:r w:rsidRPr="008827F4">
        <w:rPr>
          <w:b/>
        </w:rPr>
        <w:t>CRISANTIS GIUSEPPE DOP A034</w:t>
      </w:r>
      <w:r>
        <w:t xml:space="preserve"> è assegnato</w:t>
      </w:r>
    </w:p>
    <w:p w:rsidR="00507E24" w:rsidRDefault="00507E24" w:rsidP="00D4029D">
      <w:r>
        <w:t>Taranto ITI Righi 13h+6h Liceo Righi</w:t>
      </w:r>
    </w:p>
    <w:p w:rsidR="00507E24" w:rsidRDefault="00507E24" w:rsidP="00D4029D">
      <w:r>
        <w:t xml:space="preserve">Anziché ITI Falanto </w:t>
      </w:r>
    </w:p>
    <w:p w:rsidR="00507E24" w:rsidRDefault="00507E24" w:rsidP="00D4029D"/>
    <w:p w:rsidR="00507E24" w:rsidRDefault="00507E24" w:rsidP="00D4029D">
      <w:r w:rsidRPr="008827F4">
        <w:rPr>
          <w:b/>
        </w:rPr>
        <w:t>RANA MATTIA DOP A034</w:t>
      </w:r>
      <w:r>
        <w:t xml:space="preserve"> è assegnato</w:t>
      </w:r>
    </w:p>
    <w:p w:rsidR="00507E24" w:rsidRDefault="00507E24" w:rsidP="00D4029D">
      <w:r>
        <w:t>ITI FALANTO su catt.</w:t>
      </w:r>
    </w:p>
    <w:p w:rsidR="00507E24" w:rsidRDefault="00507E24" w:rsidP="00D4029D">
      <w:r>
        <w:t>Anziché 6h Cabrini+4h Pacinotti + 3h Martina Majorana serale</w:t>
      </w:r>
    </w:p>
    <w:p w:rsidR="00507E24" w:rsidRDefault="00507E24" w:rsidP="00D4029D">
      <w:pPr>
        <w:rPr>
          <w:b/>
        </w:rPr>
      </w:pPr>
    </w:p>
    <w:p w:rsidR="00507E24" w:rsidRDefault="00507E24" w:rsidP="00D4029D">
      <w:pPr>
        <w:rPr>
          <w:b/>
        </w:rPr>
      </w:pPr>
      <w:r>
        <w:rPr>
          <w:b/>
        </w:rPr>
        <w:t>A039</w:t>
      </w:r>
    </w:p>
    <w:p w:rsidR="00507E24" w:rsidRDefault="00507E24" w:rsidP="00D4029D">
      <w:pPr>
        <w:rPr>
          <w:b/>
        </w:rPr>
      </w:pPr>
      <w:r>
        <w:rPr>
          <w:b/>
        </w:rPr>
        <w:t>DELLA TORRE FAUSTA MARIA DOP è ASSEGNATA</w:t>
      </w:r>
    </w:p>
    <w:p w:rsidR="00507E24" w:rsidRPr="007A09FF" w:rsidRDefault="00507E24" w:rsidP="00D4029D">
      <w:r w:rsidRPr="007A09FF">
        <w:t>Grottaglie Pertini 14h+ 4h Don Milani rientro</w:t>
      </w:r>
    </w:p>
    <w:p w:rsidR="00507E24" w:rsidRDefault="00507E24" w:rsidP="00D4029D">
      <w:pPr>
        <w:rPr>
          <w:b/>
        </w:rPr>
      </w:pPr>
    </w:p>
    <w:p w:rsidR="00507E24" w:rsidRPr="008827F4" w:rsidRDefault="00507E24" w:rsidP="00D4029D">
      <w:pPr>
        <w:rPr>
          <w:b/>
        </w:rPr>
      </w:pPr>
      <w:r w:rsidRPr="008827F4">
        <w:rPr>
          <w:b/>
        </w:rPr>
        <w:t>A047</w:t>
      </w:r>
    </w:p>
    <w:p w:rsidR="00507E24" w:rsidRDefault="00507E24" w:rsidP="00D4029D">
      <w:r w:rsidRPr="008827F4">
        <w:rPr>
          <w:b/>
        </w:rPr>
        <w:t>GALLI FRANCESCO ROSARIO</w:t>
      </w:r>
      <w:r>
        <w:t xml:space="preserve"> assegnazione provvisoria provinciale</w:t>
      </w:r>
    </w:p>
    <w:p w:rsidR="00507E24" w:rsidRDefault="00507E24" w:rsidP="00D4029D">
      <w:r>
        <w:t>Laterza Liceo Vico su cattedra</w:t>
      </w:r>
    </w:p>
    <w:p w:rsidR="00507E24" w:rsidRDefault="00507E24" w:rsidP="00D4029D"/>
    <w:p w:rsidR="00507E24" w:rsidRPr="008827F4" w:rsidRDefault="00507E24" w:rsidP="00D4029D">
      <w:pPr>
        <w:rPr>
          <w:b/>
        </w:rPr>
      </w:pPr>
      <w:r w:rsidRPr="008827F4">
        <w:rPr>
          <w:b/>
        </w:rPr>
        <w:t>SABATO VITO DOP A048 è assegnato</w:t>
      </w:r>
    </w:p>
    <w:p w:rsidR="00507E24" w:rsidRDefault="00507E24" w:rsidP="00D4029D">
      <w:r>
        <w:t xml:space="preserve">Taranto Liceo Ferraris su cattedra </w:t>
      </w:r>
      <w:r w:rsidRPr="008827F4">
        <w:rPr>
          <w:b/>
        </w:rPr>
        <w:t>A047</w:t>
      </w:r>
    </w:p>
    <w:p w:rsidR="00507E24" w:rsidRDefault="00507E24" w:rsidP="00D4029D">
      <w:r>
        <w:t>Anziché Taranto ITI Righi 14h+ 3h serali A047</w:t>
      </w:r>
    </w:p>
    <w:p w:rsidR="00507E24" w:rsidRDefault="00507E24" w:rsidP="00D4029D">
      <w:pPr>
        <w:rPr>
          <w:b/>
        </w:rPr>
      </w:pPr>
    </w:p>
    <w:p w:rsidR="00507E24" w:rsidRDefault="00507E24" w:rsidP="00D4029D">
      <w:r w:rsidRPr="008827F4">
        <w:rPr>
          <w:b/>
        </w:rPr>
        <w:t>PANARELLI GIOVANNI DOP A072</w:t>
      </w:r>
      <w:r>
        <w:t xml:space="preserve"> è assegnato</w:t>
      </w:r>
    </w:p>
    <w:p w:rsidR="00507E24" w:rsidRDefault="00507E24" w:rsidP="008827F4">
      <w:r>
        <w:t xml:space="preserve">Taranto ITI Righi 14h+ 3h serali </w:t>
      </w:r>
      <w:r w:rsidRPr="008827F4">
        <w:rPr>
          <w:b/>
        </w:rPr>
        <w:t>A047</w:t>
      </w:r>
    </w:p>
    <w:p w:rsidR="00507E24" w:rsidRDefault="00507E24" w:rsidP="005A4984">
      <w:pPr>
        <w:rPr>
          <w:b/>
        </w:rPr>
      </w:pPr>
    </w:p>
    <w:p w:rsidR="00507E24" w:rsidRPr="00D4029D" w:rsidRDefault="00507E24" w:rsidP="005A4984">
      <w:pPr>
        <w:rPr>
          <w:b/>
        </w:rPr>
      </w:pPr>
      <w:r w:rsidRPr="00D4029D">
        <w:rPr>
          <w:b/>
        </w:rPr>
        <w:t>A051</w:t>
      </w:r>
    </w:p>
    <w:p w:rsidR="00507E24" w:rsidRDefault="00507E24" w:rsidP="005A4984">
      <w:r w:rsidRPr="00D4029D">
        <w:rPr>
          <w:b/>
        </w:rPr>
        <w:t>MASCELLARO FEDERICA</w:t>
      </w:r>
      <w:r>
        <w:t xml:space="preserve"> è utilizzata</w:t>
      </w:r>
    </w:p>
    <w:p w:rsidR="00507E24" w:rsidRDefault="00507E24" w:rsidP="005A4984">
      <w:r>
        <w:t>Tarano Liceo Ferraris catt. Rientro</w:t>
      </w:r>
    </w:p>
    <w:p w:rsidR="00507E24" w:rsidRDefault="00507E24" w:rsidP="005A4984">
      <w:r w:rsidRPr="00322F1B">
        <w:rPr>
          <w:b/>
        </w:rPr>
        <w:t>LOSAVIO VITA</w:t>
      </w:r>
      <w:r>
        <w:t xml:space="preserve"> titolare A052 è assegnata</w:t>
      </w:r>
    </w:p>
    <w:p w:rsidR="00507E24" w:rsidRDefault="00507E24" w:rsidP="005A4984">
      <w:r>
        <w:t>Laterza Liceo Vico classe di concorso A051 conferma</w:t>
      </w:r>
    </w:p>
    <w:p w:rsidR="00507E24" w:rsidRDefault="00507E24" w:rsidP="008827F4"/>
    <w:p w:rsidR="00507E24" w:rsidRDefault="00507E24" w:rsidP="008827F4"/>
    <w:p w:rsidR="00507E24" w:rsidRDefault="00507E24" w:rsidP="008827F4"/>
    <w:p w:rsidR="00507E24" w:rsidRPr="00D4029D" w:rsidRDefault="00507E24" w:rsidP="00D4029D">
      <w:pPr>
        <w:rPr>
          <w:b/>
        </w:rPr>
      </w:pPr>
      <w:r w:rsidRPr="00D4029D">
        <w:rPr>
          <w:b/>
        </w:rPr>
        <w:t>A052</w:t>
      </w:r>
    </w:p>
    <w:p w:rsidR="00507E24" w:rsidRDefault="00507E24" w:rsidP="00D4029D">
      <w:r w:rsidRPr="00D4029D">
        <w:rPr>
          <w:b/>
        </w:rPr>
        <w:t>SERRA ANTONIO</w:t>
      </w:r>
      <w:r>
        <w:t xml:space="preserve"> è utilizzato</w:t>
      </w:r>
    </w:p>
    <w:p w:rsidR="00507E24" w:rsidRDefault="00507E24" w:rsidP="00D4029D">
      <w:r>
        <w:t>Taranto liceo Archita su cattedra</w:t>
      </w:r>
    </w:p>
    <w:p w:rsidR="00507E24" w:rsidRDefault="00507E24" w:rsidP="00D4029D">
      <w:pPr>
        <w:rPr>
          <w:b/>
        </w:rPr>
      </w:pPr>
    </w:p>
    <w:p w:rsidR="00507E24" w:rsidRDefault="00507E24" w:rsidP="00D4029D">
      <w:r w:rsidRPr="00D4029D">
        <w:rPr>
          <w:b/>
        </w:rPr>
        <w:t>CONSERVA MARIA GIOVANNA</w:t>
      </w:r>
      <w:r>
        <w:t xml:space="preserve"> DOP è assegnata</w:t>
      </w:r>
    </w:p>
    <w:p w:rsidR="00507E24" w:rsidRDefault="00507E24" w:rsidP="00D4029D">
      <w:r>
        <w:t>Massafra De Ruggieri 11h + 3h q. Ennio+ 3h Aristosseno d’ufficio</w:t>
      </w:r>
    </w:p>
    <w:p w:rsidR="00507E24" w:rsidRDefault="00507E24" w:rsidP="00D4029D">
      <w:pPr>
        <w:rPr>
          <w:b/>
        </w:rPr>
      </w:pPr>
    </w:p>
    <w:p w:rsidR="00507E24" w:rsidRPr="00322F1B" w:rsidRDefault="00507E24" w:rsidP="00D4029D">
      <w:pPr>
        <w:rPr>
          <w:b/>
        </w:rPr>
      </w:pPr>
      <w:r w:rsidRPr="00322F1B">
        <w:rPr>
          <w:b/>
        </w:rPr>
        <w:t xml:space="preserve">A060 </w:t>
      </w:r>
    </w:p>
    <w:p w:rsidR="00507E24" w:rsidRDefault="00507E24" w:rsidP="00D4029D">
      <w:r w:rsidRPr="00322F1B">
        <w:rPr>
          <w:b/>
        </w:rPr>
        <w:t>ZIZZO MARIA FONTANA</w:t>
      </w:r>
      <w:r>
        <w:t xml:space="preserve"> è assegnata</w:t>
      </w:r>
    </w:p>
    <w:p w:rsidR="00507E24" w:rsidRDefault="00507E24" w:rsidP="00D4029D">
      <w:r>
        <w:t>IPA MANDURIA cattedra conferma</w:t>
      </w:r>
    </w:p>
    <w:p w:rsidR="00507E24" w:rsidRDefault="00507E24" w:rsidP="00D4029D"/>
    <w:p w:rsidR="00507E24" w:rsidRPr="00322F1B" w:rsidRDefault="00507E24" w:rsidP="00D4029D">
      <w:pPr>
        <w:rPr>
          <w:b/>
        </w:rPr>
      </w:pPr>
      <w:r w:rsidRPr="00322F1B">
        <w:rPr>
          <w:b/>
        </w:rPr>
        <w:t xml:space="preserve">A061 </w:t>
      </w:r>
    </w:p>
    <w:p w:rsidR="00507E24" w:rsidRDefault="00507E24" w:rsidP="00D4029D">
      <w:r w:rsidRPr="00322F1B">
        <w:rPr>
          <w:b/>
        </w:rPr>
        <w:t>TRIDICO GIOVANNI DOP</w:t>
      </w:r>
      <w:r>
        <w:t xml:space="preserve"> è assegnato</w:t>
      </w:r>
    </w:p>
    <w:p w:rsidR="00507E24" w:rsidRDefault="00507E24" w:rsidP="00D4029D">
      <w:r>
        <w:t>Manduria Liceo De Sanctis 6h + dispos. Distr.</w:t>
      </w:r>
    </w:p>
    <w:p w:rsidR="00507E24" w:rsidRDefault="00507E24" w:rsidP="00D4029D">
      <w:r>
        <w:t>Anziché Manduria Einaudi</w:t>
      </w:r>
    </w:p>
    <w:p w:rsidR="00507E24" w:rsidRDefault="00507E24" w:rsidP="00D4029D"/>
    <w:p w:rsidR="00507E24" w:rsidRDefault="00507E24" w:rsidP="00D4029D">
      <w:pPr>
        <w:rPr>
          <w:b/>
        </w:rPr>
      </w:pPr>
    </w:p>
    <w:p w:rsidR="00507E24" w:rsidRDefault="00507E24" w:rsidP="00D4029D">
      <w:pPr>
        <w:rPr>
          <w:b/>
        </w:rPr>
      </w:pPr>
      <w:r>
        <w:rPr>
          <w:b/>
        </w:rPr>
        <w:t>A075</w:t>
      </w:r>
    </w:p>
    <w:p w:rsidR="00507E24" w:rsidRDefault="00507E24" w:rsidP="00D4029D">
      <w:r w:rsidRPr="008F6CC4">
        <w:rPr>
          <w:b/>
        </w:rPr>
        <w:t>IMPERIALE ADRIANA ASSUNTA DOP</w:t>
      </w:r>
      <w:r w:rsidRPr="008F6CC4">
        <w:t xml:space="preserve"> assegnata a </w:t>
      </w:r>
    </w:p>
    <w:p w:rsidR="00507E24" w:rsidRDefault="00507E24" w:rsidP="00D4029D">
      <w:r>
        <w:t>ITCG Einaudi Manduria dispos. Distretto</w:t>
      </w:r>
    </w:p>
    <w:p w:rsidR="00507E24" w:rsidRPr="008F6CC4" w:rsidRDefault="00507E24" w:rsidP="00D4029D">
      <w:r>
        <w:t xml:space="preserve">Anziché IMPERALE ADRIANA ASSUNTA </w:t>
      </w:r>
    </w:p>
    <w:p w:rsidR="00507E24" w:rsidRDefault="00507E24" w:rsidP="00D4029D">
      <w:pPr>
        <w:rPr>
          <w:b/>
        </w:rPr>
      </w:pPr>
    </w:p>
    <w:p w:rsidR="00507E24" w:rsidRDefault="00507E24" w:rsidP="00D4029D">
      <w:pPr>
        <w:rPr>
          <w:b/>
        </w:rPr>
      </w:pPr>
      <w:r>
        <w:rPr>
          <w:b/>
        </w:rPr>
        <w:t>C050</w:t>
      </w:r>
    </w:p>
    <w:p w:rsidR="00507E24" w:rsidRDefault="00507E24" w:rsidP="00D4029D">
      <w:r w:rsidRPr="00D00A49">
        <w:rPr>
          <w:b/>
        </w:rPr>
        <w:t>CAPOCCIA PALMA DOP</w:t>
      </w:r>
      <w:r>
        <w:t xml:space="preserve"> è assegnata</w:t>
      </w:r>
    </w:p>
    <w:p w:rsidR="00507E24" w:rsidRDefault="00507E24" w:rsidP="00D4029D">
      <w:r>
        <w:t>Manduria IPA dispos. Distr.</w:t>
      </w:r>
    </w:p>
    <w:p w:rsidR="00507E24" w:rsidRDefault="00507E24" w:rsidP="00D4029D"/>
    <w:p w:rsidR="00507E24" w:rsidRPr="005A4984" w:rsidRDefault="00507E24" w:rsidP="00D4029D">
      <w:pPr>
        <w:rPr>
          <w:b/>
        </w:rPr>
      </w:pPr>
      <w:r w:rsidRPr="005A4984">
        <w:rPr>
          <w:b/>
        </w:rPr>
        <w:t>C260</w:t>
      </w:r>
    </w:p>
    <w:p w:rsidR="00507E24" w:rsidRDefault="00507E24" w:rsidP="00D4029D">
      <w:r w:rsidRPr="005A4984">
        <w:rPr>
          <w:b/>
        </w:rPr>
        <w:t>PIETRAFESA ANTONIO DOP</w:t>
      </w:r>
      <w:r>
        <w:t xml:space="preserve"> è assegnato</w:t>
      </w:r>
    </w:p>
    <w:p w:rsidR="00507E24" w:rsidRDefault="00507E24" w:rsidP="00D4029D">
      <w:r>
        <w:t>Martina ITI Majorana su cattedra conferma</w:t>
      </w:r>
    </w:p>
    <w:p w:rsidR="00507E24" w:rsidRDefault="00507E24" w:rsidP="00D4029D">
      <w:r>
        <w:t>Anziché Martina Majorana 6h C270 + dispos.</w:t>
      </w:r>
    </w:p>
    <w:p w:rsidR="00507E24" w:rsidRDefault="00507E24" w:rsidP="00D4029D"/>
    <w:p w:rsidR="00507E24" w:rsidRPr="002F1176" w:rsidRDefault="00507E24" w:rsidP="00D4029D">
      <w:pPr>
        <w:rPr>
          <w:b/>
        </w:rPr>
      </w:pPr>
      <w:r w:rsidRPr="002F1176">
        <w:rPr>
          <w:b/>
        </w:rPr>
        <w:t xml:space="preserve">C320 </w:t>
      </w:r>
    </w:p>
    <w:p w:rsidR="00507E24" w:rsidRPr="002F1176" w:rsidRDefault="00507E24" w:rsidP="00D4029D">
      <w:pPr>
        <w:rPr>
          <w:b/>
        </w:rPr>
      </w:pPr>
      <w:r w:rsidRPr="002F1176">
        <w:rPr>
          <w:b/>
        </w:rPr>
        <w:t>PARTIPILO LORENZO DOP è assegnato</w:t>
      </w:r>
    </w:p>
    <w:p w:rsidR="00507E24" w:rsidRDefault="00507E24" w:rsidP="00D4029D">
      <w:r>
        <w:t>Mottola IT Lentini 6h+ 2h Palagiano ITC Sforza+ dispos.</w:t>
      </w:r>
      <w:bookmarkStart w:id="0" w:name="_GoBack"/>
      <w:bookmarkEnd w:id="0"/>
      <w:r>
        <w:t xml:space="preserve"> Distr.</w:t>
      </w:r>
    </w:p>
    <w:p w:rsidR="00507E24" w:rsidRDefault="00507E24" w:rsidP="00D4029D">
      <w:pPr>
        <w:rPr>
          <w:b/>
        </w:rPr>
      </w:pPr>
    </w:p>
    <w:p w:rsidR="00507E24" w:rsidRPr="00D00A49" w:rsidRDefault="00507E24" w:rsidP="00D4029D">
      <w:pPr>
        <w:rPr>
          <w:b/>
        </w:rPr>
      </w:pPr>
      <w:r w:rsidRPr="00D00A49">
        <w:rPr>
          <w:b/>
        </w:rPr>
        <w:t>C450</w:t>
      </w:r>
    </w:p>
    <w:p w:rsidR="00507E24" w:rsidRDefault="00507E24" w:rsidP="00D4029D">
      <w:r w:rsidRPr="00D00A49">
        <w:rPr>
          <w:b/>
        </w:rPr>
        <w:t>LADDOMADA MARIA GIUSEPPA DOP</w:t>
      </w:r>
      <w:r>
        <w:t xml:space="preserve"> è assegnata</w:t>
      </w:r>
    </w:p>
    <w:p w:rsidR="00507E24" w:rsidRDefault="00507E24" w:rsidP="00D4029D">
      <w:r>
        <w:t>Mottola Lentini serale 6h+ 4h diurne conferma + dispos. distretto</w:t>
      </w:r>
    </w:p>
    <w:p w:rsidR="00507E24" w:rsidRDefault="00507E24" w:rsidP="00D4029D">
      <w:r>
        <w:t>Anziché Grottaglie Don Milani 8h</w:t>
      </w:r>
    </w:p>
    <w:p w:rsidR="00507E24" w:rsidRDefault="00507E24" w:rsidP="00D4029D">
      <w:pPr>
        <w:rPr>
          <w:b/>
        </w:rPr>
      </w:pPr>
    </w:p>
    <w:p w:rsidR="00507E24" w:rsidRPr="00D00A49" w:rsidRDefault="00507E24" w:rsidP="00D4029D">
      <w:pPr>
        <w:rPr>
          <w:b/>
        </w:rPr>
      </w:pPr>
      <w:r w:rsidRPr="00D00A49">
        <w:rPr>
          <w:b/>
        </w:rPr>
        <w:t>C500</w:t>
      </w:r>
    </w:p>
    <w:p w:rsidR="00507E24" w:rsidRDefault="00507E24" w:rsidP="00D4029D">
      <w:r w:rsidRPr="00D00A49">
        <w:rPr>
          <w:b/>
        </w:rPr>
        <w:t>ETTORRE SILVIA ROSA DOP</w:t>
      </w:r>
      <w:r>
        <w:t xml:space="preserve">  è assegnata </w:t>
      </w:r>
    </w:p>
    <w:p w:rsidR="00507E24" w:rsidRDefault="00507E24" w:rsidP="00D4029D">
      <w:r>
        <w:t>Castellaneta IP Perrone 10h + dispos. Distr.</w:t>
      </w:r>
    </w:p>
    <w:p w:rsidR="00507E24" w:rsidRDefault="00507E24" w:rsidP="00D4029D"/>
    <w:p w:rsidR="00507E24" w:rsidRDefault="00507E24" w:rsidP="00D4029D">
      <w:r w:rsidRPr="005A4984">
        <w:rPr>
          <w:b/>
        </w:rPr>
        <w:t xml:space="preserve">MAGNO ANTONIO DOP  C500 </w:t>
      </w:r>
      <w:r>
        <w:t xml:space="preserve">è assegnato </w:t>
      </w:r>
    </w:p>
    <w:p w:rsidR="00507E24" w:rsidRDefault="00507E24" w:rsidP="00D4029D">
      <w:r>
        <w:t>Pulano IPSAR su cattedra C520</w:t>
      </w:r>
    </w:p>
    <w:p w:rsidR="00507E24" w:rsidRDefault="00507E24" w:rsidP="00D4029D">
      <w:pPr>
        <w:rPr>
          <w:b/>
        </w:rPr>
      </w:pPr>
    </w:p>
    <w:p w:rsidR="00507E24" w:rsidRPr="005A4984" w:rsidRDefault="00507E24" w:rsidP="00D4029D">
      <w:pPr>
        <w:rPr>
          <w:b/>
        </w:rPr>
      </w:pPr>
      <w:r w:rsidRPr="005A4984">
        <w:rPr>
          <w:b/>
        </w:rPr>
        <w:t>C510</w:t>
      </w:r>
    </w:p>
    <w:p w:rsidR="00507E24" w:rsidRDefault="00507E24" w:rsidP="00D4029D">
      <w:r w:rsidRPr="005A4984">
        <w:rPr>
          <w:b/>
        </w:rPr>
        <w:t>SAMMATI GIUSEPPE DOP C510</w:t>
      </w:r>
      <w:r>
        <w:t xml:space="preserve"> è assegnato</w:t>
      </w:r>
    </w:p>
    <w:p w:rsidR="00507E24" w:rsidRDefault="00507E24" w:rsidP="00D4029D">
      <w:r>
        <w:t>MARUGGIO IPSAR cattedra C510</w:t>
      </w:r>
    </w:p>
    <w:p w:rsidR="00507E24" w:rsidRDefault="00507E24" w:rsidP="00D4029D"/>
    <w:p w:rsidR="00507E24" w:rsidRPr="00D00A49" w:rsidRDefault="00507E24" w:rsidP="00D4029D">
      <w:pPr>
        <w:rPr>
          <w:b/>
        </w:rPr>
      </w:pPr>
      <w:r w:rsidRPr="00D00A49">
        <w:rPr>
          <w:b/>
        </w:rPr>
        <w:t>ASSEGNAZIONI PROVVISORIE INTERPROVINCIALI</w:t>
      </w:r>
    </w:p>
    <w:p w:rsidR="00507E24" w:rsidRDefault="00507E24" w:rsidP="00D4029D"/>
    <w:p w:rsidR="00507E24" w:rsidRDefault="00507E24" w:rsidP="00322F1B">
      <w:r w:rsidRPr="00D4029D">
        <w:rPr>
          <w:b/>
        </w:rPr>
        <w:t>FANIGLIULO ANTONIO</w:t>
      </w:r>
      <w:r>
        <w:rPr>
          <w:b/>
        </w:rPr>
        <w:t xml:space="preserve"> </w:t>
      </w:r>
      <w:r>
        <w:t>cl. Conc. A017 Bari è assegnato</w:t>
      </w:r>
    </w:p>
    <w:p w:rsidR="00507E24" w:rsidRDefault="00507E24" w:rsidP="00322F1B">
      <w:r>
        <w:t>ITI RIGHI Taranto Sostegno</w:t>
      </w:r>
    </w:p>
    <w:p w:rsidR="00507E24" w:rsidRDefault="00507E24" w:rsidP="00322F1B"/>
    <w:p w:rsidR="00507E24" w:rsidRDefault="00507E24" w:rsidP="00322F1B">
      <w:r w:rsidRPr="00322F1B">
        <w:rPr>
          <w:b/>
        </w:rPr>
        <w:t>CRISTELLA VITA</w:t>
      </w:r>
      <w:r>
        <w:t xml:space="preserve"> A050 Modena è assegnata</w:t>
      </w:r>
    </w:p>
    <w:p w:rsidR="00507E24" w:rsidRDefault="00507E24" w:rsidP="00322F1B">
      <w:r>
        <w:t>IPSCT Perrone Castellaneta su cattedra</w:t>
      </w:r>
    </w:p>
    <w:p w:rsidR="00507E24" w:rsidRDefault="00507E24" w:rsidP="00322F1B">
      <w:r>
        <w:t>Anziché IPSCT Perrone serale 15h + 3h diurno</w:t>
      </w:r>
    </w:p>
    <w:p w:rsidR="00507E24" w:rsidRDefault="00507E24" w:rsidP="00322F1B">
      <w:pPr>
        <w:rPr>
          <w:b/>
        </w:rPr>
      </w:pPr>
    </w:p>
    <w:p w:rsidR="00507E24" w:rsidRDefault="00507E24" w:rsidP="00322F1B">
      <w:pPr>
        <w:rPr>
          <w:b/>
        </w:rPr>
      </w:pPr>
    </w:p>
    <w:p w:rsidR="00507E24" w:rsidRDefault="00507E24" w:rsidP="00322F1B">
      <w:pPr>
        <w:rPr>
          <w:b/>
        </w:rPr>
      </w:pPr>
    </w:p>
    <w:p w:rsidR="00507E24" w:rsidRDefault="00507E24" w:rsidP="00322F1B">
      <w:r w:rsidRPr="007A09FF">
        <w:rPr>
          <w:b/>
        </w:rPr>
        <w:t>BARATTO ELEONORA cl. Conc. A019 TO</w:t>
      </w:r>
      <w:r>
        <w:t xml:space="preserve"> è assegnata</w:t>
      </w:r>
    </w:p>
    <w:p w:rsidR="00507E24" w:rsidRDefault="00507E24" w:rsidP="00322F1B">
      <w:r>
        <w:t>Martina Da Vinci profess.9h +4h Tito Livio Martina+4h Grottaglie Moscati</w:t>
      </w:r>
    </w:p>
    <w:p w:rsidR="00507E24" w:rsidRDefault="00507E24" w:rsidP="00322F1B">
      <w:r>
        <w:t>anzichè  Martina Da Vinci profess.9h +4h Tito Livio Martina+ 6h Palagiano Serale</w:t>
      </w:r>
    </w:p>
    <w:p w:rsidR="00507E24" w:rsidRPr="00A64B82" w:rsidRDefault="00507E24" w:rsidP="00322F1B">
      <w:pPr>
        <w:rPr>
          <w:b/>
        </w:rPr>
      </w:pPr>
    </w:p>
    <w:p w:rsidR="00507E24" w:rsidRPr="00D00A49" w:rsidRDefault="00507E24" w:rsidP="00322F1B">
      <w:pPr>
        <w:rPr>
          <w:b/>
          <w:lang w:val="en-US"/>
        </w:rPr>
      </w:pPr>
      <w:r w:rsidRPr="00A64B82">
        <w:rPr>
          <w:b/>
          <w:lang w:val="en-US"/>
        </w:rPr>
        <w:t xml:space="preserve">SAVINI SANTA </w:t>
      </w:r>
      <w:r w:rsidRPr="00D00A49">
        <w:rPr>
          <w:b/>
          <w:lang w:val="en-US"/>
        </w:rPr>
        <w:t>(Part-time 8h) A019 MI</w:t>
      </w:r>
    </w:p>
    <w:p w:rsidR="00507E24" w:rsidRDefault="00507E24" w:rsidP="00322F1B">
      <w:r>
        <w:t>Castellaneta IP Flacco 6h+2h IPSAR Pulsano serale</w:t>
      </w:r>
    </w:p>
    <w:p w:rsidR="00507E24" w:rsidRDefault="00507E24" w:rsidP="00322F1B"/>
    <w:p w:rsidR="00507E24" w:rsidRDefault="00507E24" w:rsidP="00322F1B">
      <w:r w:rsidRPr="00A64B82">
        <w:rPr>
          <w:b/>
        </w:rPr>
        <w:t>SIBILLA CLAUDIO</w:t>
      </w:r>
      <w:r>
        <w:t xml:space="preserve">  </w:t>
      </w:r>
      <w:r w:rsidRPr="00D00A49">
        <w:rPr>
          <w:b/>
        </w:rPr>
        <w:t>( Part-time 8h) A019 MI</w:t>
      </w:r>
    </w:p>
    <w:p w:rsidR="00507E24" w:rsidRDefault="00507E24" w:rsidP="00322F1B">
      <w:r>
        <w:t>Palagiano ITC serale 4h +4h Massafra Liceo  De Ruggieri</w:t>
      </w:r>
    </w:p>
    <w:p w:rsidR="00507E24" w:rsidRDefault="00507E24" w:rsidP="00322F1B"/>
    <w:p w:rsidR="00507E24" w:rsidRDefault="00507E24" w:rsidP="00D4029D">
      <w:pPr>
        <w:rPr>
          <w:b/>
        </w:rPr>
      </w:pPr>
    </w:p>
    <w:p w:rsidR="00507E24" w:rsidRDefault="00507E24" w:rsidP="0059673B">
      <w:pPr>
        <w:ind w:right="1326"/>
        <w:jc w:val="both"/>
        <w:rPr>
          <w:sz w:val="22"/>
          <w:szCs w:val="22"/>
        </w:rPr>
      </w:pPr>
      <w:r>
        <w:rPr>
          <w:sz w:val="22"/>
          <w:szCs w:val="22"/>
        </w:rPr>
        <w:t>Avverso il presente provvedimento, gli interessati possono esperire le procedure previste dalle norme vigenti.</w:t>
      </w:r>
    </w:p>
    <w:p w:rsidR="00507E24" w:rsidRDefault="00507E24" w:rsidP="0059673B">
      <w:pPr>
        <w:ind w:right="1326"/>
        <w:jc w:val="both"/>
        <w:rPr>
          <w:sz w:val="22"/>
          <w:szCs w:val="22"/>
        </w:rPr>
      </w:pPr>
    </w:p>
    <w:p w:rsidR="00507E24" w:rsidRDefault="00507E24">
      <w:pPr>
        <w:rPr>
          <w:b/>
        </w:rPr>
      </w:pPr>
    </w:p>
    <w:p w:rsidR="00507E24" w:rsidRDefault="00507E24">
      <w:pPr>
        <w:rPr>
          <w:b/>
        </w:rPr>
      </w:pPr>
    </w:p>
    <w:p w:rsidR="00507E24" w:rsidRDefault="00507E24" w:rsidP="0059673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Il Funzionario Coordinatore </w:t>
      </w:r>
    </w:p>
    <w:p w:rsidR="00507E24" w:rsidRDefault="00507E24" w:rsidP="0059673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Serafina Boccuni</w:t>
      </w:r>
    </w:p>
    <w:p w:rsidR="00507E24" w:rsidRPr="00385EC0" w:rsidRDefault="00507E24">
      <w:pPr>
        <w:rPr>
          <w:b/>
        </w:rPr>
      </w:pPr>
    </w:p>
    <w:sectPr w:rsidR="00507E24" w:rsidRPr="00385EC0" w:rsidSect="00592B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3E5"/>
    <w:rsid w:val="00046BB6"/>
    <w:rsid w:val="000C0DB7"/>
    <w:rsid w:val="00115B20"/>
    <w:rsid w:val="00230993"/>
    <w:rsid w:val="002F1176"/>
    <w:rsid w:val="00322F1B"/>
    <w:rsid w:val="00323957"/>
    <w:rsid w:val="00337AEA"/>
    <w:rsid w:val="00385EC0"/>
    <w:rsid w:val="00394A67"/>
    <w:rsid w:val="003A12DB"/>
    <w:rsid w:val="004A3279"/>
    <w:rsid w:val="00507E24"/>
    <w:rsid w:val="00535E3C"/>
    <w:rsid w:val="0055496C"/>
    <w:rsid w:val="005676F5"/>
    <w:rsid w:val="00592B3F"/>
    <w:rsid w:val="0059673B"/>
    <w:rsid w:val="005A4984"/>
    <w:rsid w:val="005D2504"/>
    <w:rsid w:val="005D405D"/>
    <w:rsid w:val="006276A2"/>
    <w:rsid w:val="00667FC2"/>
    <w:rsid w:val="00755996"/>
    <w:rsid w:val="007A09FF"/>
    <w:rsid w:val="00836A36"/>
    <w:rsid w:val="008827F4"/>
    <w:rsid w:val="008E4C79"/>
    <w:rsid w:val="008F6CC4"/>
    <w:rsid w:val="00A64B82"/>
    <w:rsid w:val="00B53C76"/>
    <w:rsid w:val="00BA13C4"/>
    <w:rsid w:val="00BA3839"/>
    <w:rsid w:val="00C944F5"/>
    <w:rsid w:val="00CC28D2"/>
    <w:rsid w:val="00D00A49"/>
    <w:rsid w:val="00D20DF2"/>
    <w:rsid w:val="00D24D07"/>
    <w:rsid w:val="00D4029D"/>
    <w:rsid w:val="00D66E9E"/>
    <w:rsid w:val="00D9580E"/>
    <w:rsid w:val="00D97F5D"/>
    <w:rsid w:val="00DC3BA8"/>
    <w:rsid w:val="00EA0FC4"/>
    <w:rsid w:val="00EB4F13"/>
    <w:rsid w:val="00EC179F"/>
    <w:rsid w:val="00EC2128"/>
    <w:rsid w:val="00EE238A"/>
    <w:rsid w:val="00EF5401"/>
    <w:rsid w:val="00F825E6"/>
    <w:rsid w:val="00FC3858"/>
    <w:rsid w:val="00FE55EE"/>
    <w:rsid w:val="00FF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76F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76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676F5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766</Words>
  <Characters>4370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giovanni</cp:lastModifiedBy>
  <cp:revision>2</cp:revision>
  <cp:lastPrinted>2014-09-02T11:52:00Z</cp:lastPrinted>
  <dcterms:created xsi:type="dcterms:W3CDTF">2014-09-02T12:13:00Z</dcterms:created>
  <dcterms:modified xsi:type="dcterms:W3CDTF">2014-09-02T12:13:00Z</dcterms:modified>
</cp:coreProperties>
</file>